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8119" w14:textId="0F8B14A4" w:rsidR="00BC019A" w:rsidRPr="000B0265" w:rsidRDefault="00BC019A" w:rsidP="00040EF2">
      <w:pPr>
        <w:pStyle w:val="BeschriftungAbsenderfeld"/>
      </w:pPr>
      <w:r w:rsidRPr="000B0265">
        <w:t>Name:</w:t>
      </w:r>
    </w:p>
    <w:p w14:paraId="0C8489B5" w14:textId="6A4CADE7" w:rsidR="00BC019A" w:rsidRPr="000B0265" w:rsidRDefault="00BC019A" w:rsidP="00040EF2">
      <w:pPr>
        <w:pStyle w:val="BeschriftungAbsenderfeld"/>
      </w:pPr>
      <w:r w:rsidRPr="000B0265">
        <w:t>Vorname:</w:t>
      </w:r>
    </w:p>
    <w:p w14:paraId="53A38E43" w14:textId="1A149225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4495924E" w14:textId="77777777" w:rsidR="00BC019A" w:rsidRDefault="00BC019A" w:rsidP="00BC019A">
      <w:pPr>
        <w:pStyle w:val="StandardohneAbsatnd"/>
      </w:pPr>
    </w:p>
    <w:p w14:paraId="391A9EBE" w14:textId="77777777" w:rsidR="00BC019A" w:rsidRDefault="00BC019A" w:rsidP="00BC019A">
      <w:pPr>
        <w:pStyle w:val="StandardohneAbsatnd"/>
      </w:pPr>
    </w:p>
    <w:p w14:paraId="4D48A1C9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6736FC9" w14:textId="6048CFCF" w:rsidR="006C3DE2" w:rsidRPr="000B0265" w:rsidRDefault="006C3DE2" w:rsidP="00C96317">
      <w:pPr>
        <w:pStyle w:val="AbstandEmpfnger"/>
      </w:pPr>
    </w:p>
    <w:p w14:paraId="45947512" w14:textId="79234DD5" w:rsidR="006C3DE2" w:rsidRPr="009C44C3" w:rsidRDefault="006C3DE2" w:rsidP="006C3DE2">
      <w:pPr>
        <w:pStyle w:val="StandardohneAbsatnd"/>
      </w:pPr>
    </w:p>
    <w:p w14:paraId="6B5C0189" w14:textId="48A5E9E1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43B3E858" w14:textId="3A4CB724" w:rsidR="006C3DE2" w:rsidRDefault="006C3DE2" w:rsidP="006C3DE2">
      <w:pPr>
        <w:pStyle w:val="StandardohneAbsatnd"/>
      </w:pPr>
    </w:p>
    <w:p w14:paraId="2C1AB3A0" w14:textId="02930DB6" w:rsidR="00CA6154" w:rsidRPr="009C44C3" w:rsidRDefault="00CA6154" w:rsidP="006C3DE2">
      <w:pPr>
        <w:pStyle w:val="StandardohneAbsatnd"/>
      </w:pPr>
      <w:r>
        <w:t>Bezügestelle Besoldung</w:t>
      </w:r>
    </w:p>
    <w:p w14:paraId="65212F6D" w14:textId="77777777" w:rsidR="00463971" w:rsidRPr="00463971" w:rsidRDefault="00463971" w:rsidP="00463971">
      <w:pPr>
        <w:pStyle w:val="StandardohneAbsatnd"/>
      </w:pPr>
      <w:r w:rsidRPr="00463971">
        <w:t>Postfach 19 05</w:t>
      </w:r>
    </w:p>
    <w:p w14:paraId="45254403" w14:textId="77777777" w:rsidR="00463971" w:rsidRPr="00463971" w:rsidRDefault="00463971" w:rsidP="00463971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67E5504F" w14:textId="375515E6" w:rsidR="006C3DE2" w:rsidRPr="009C44C3" w:rsidRDefault="006C3DE2" w:rsidP="006C3DE2">
      <w:pPr>
        <w:pStyle w:val="StandardohneAbsatnd"/>
      </w:pPr>
    </w:p>
    <w:p w14:paraId="65384896" w14:textId="54B6753E" w:rsidR="006C3DE2" w:rsidRDefault="006C3DE2" w:rsidP="006C3DE2">
      <w:pPr>
        <w:pStyle w:val="StandardohneAbsatnd"/>
      </w:pPr>
    </w:p>
    <w:p w14:paraId="3B458E51" w14:textId="58A918E8" w:rsidR="006C3DE2" w:rsidRDefault="006C3DE2" w:rsidP="00BC4872">
      <w:pPr>
        <w:pStyle w:val="StandardohneAbsatnd"/>
      </w:pPr>
      <w:r>
        <w:br w:type="column"/>
      </w:r>
    </w:p>
    <w:p w14:paraId="76717B82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7A9C325E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55454200" w14:textId="77777777" w:rsidR="006C3DE2" w:rsidRDefault="006C3DE2" w:rsidP="006C3DE2">
      <w:pPr>
        <w:pStyle w:val="StandardohneAbsatnd"/>
      </w:pPr>
    </w:p>
    <w:p w14:paraId="5D01CB98" w14:textId="77777777" w:rsidR="006C3DE2" w:rsidRDefault="006C3DE2" w:rsidP="006C3DE2">
      <w:pPr>
        <w:pStyle w:val="StandardohneAbsatnd"/>
      </w:pPr>
    </w:p>
    <w:p w14:paraId="28EC7F0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372816D8" w14:textId="1EEDA68F" w:rsidR="00E736C7" w:rsidRDefault="00E736C7" w:rsidP="0045131A">
      <w:pPr>
        <w:pStyle w:val="Textbeginn"/>
        <w:spacing w:before="600"/>
      </w:pPr>
    </w:p>
    <w:p w14:paraId="1D2019A2" w14:textId="77777777" w:rsidR="00E736C7" w:rsidRPr="00E736C7" w:rsidRDefault="00E736C7" w:rsidP="00E736C7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Benutzungsentgelt für eine verbilligte Unterkunft bei Beamten der Polizei</w:t>
      </w:r>
    </w:p>
    <w:p w14:paraId="73841039" w14:textId="4ACE49A0" w:rsidR="00E736C7" w:rsidRPr="00E736C7" w:rsidRDefault="00E736C7" w:rsidP="00E736C7">
      <w:pPr>
        <w:spacing w:after="0" w:line="240" w:lineRule="auto"/>
        <w:jc w:val="left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(jährliches IMS, Az.: IC1–0812.2–9)</w:t>
      </w:r>
    </w:p>
    <w:p w14:paraId="2C6F59A3" w14:textId="327CC5C1" w:rsidR="00E736C7" w:rsidRPr="00E736C7" w:rsidRDefault="00E736C7" w:rsidP="00E736C7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CA6154" w:rsidRPr="00CA6154" w14:paraId="26DE5804" w14:textId="77777777" w:rsidTr="0045131A">
        <w:trPr>
          <w:cantSplit/>
          <w:trHeight w:val="340"/>
        </w:trPr>
        <w:tc>
          <w:tcPr>
            <w:tcW w:w="4106" w:type="dxa"/>
          </w:tcPr>
          <w:p w14:paraId="6C2C023E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F5EE75A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</w:tr>
      <w:tr w:rsidR="00CA6154" w:rsidRPr="00CA6154" w14:paraId="7756F1FE" w14:textId="77777777" w:rsidTr="00E35F35">
        <w:trPr>
          <w:cantSplit/>
          <w:trHeight w:val="170"/>
        </w:trPr>
        <w:tc>
          <w:tcPr>
            <w:tcW w:w="4106" w:type="dxa"/>
          </w:tcPr>
          <w:p w14:paraId="3AE34FB8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3D761D83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Unterkunft</w:t>
            </w:r>
          </w:p>
        </w:tc>
      </w:tr>
    </w:tbl>
    <w:p w14:paraId="64BE1B59" w14:textId="77777777" w:rsidR="00CA6154" w:rsidRDefault="00CA6154" w:rsidP="00E736C7">
      <w:pPr>
        <w:spacing w:after="0" w:line="240" w:lineRule="auto"/>
        <w:jc w:val="left"/>
        <w:rPr>
          <w:sz w:val="24"/>
          <w:szCs w:val="20"/>
        </w:rPr>
      </w:pPr>
    </w:p>
    <w:p w14:paraId="790E57E8" w14:textId="60061770" w:rsidR="00E736C7" w:rsidRPr="00E736C7" w:rsidRDefault="002F6D38" w:rsidP="00E736C7">
      <w:pPr>
        <w:spacing w:after="0" w:line="240" w:lineRule="auto"/>
        <w:jc w:val="left"/>
        <w:rPr>
          <w:sz w:val="24"/>
          <w:szCs w:val="20"/>
        </w:rPr>
      </w:pPr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70C67" wp14:editId="0D7E88BF">
                <wp:simplePos x="0" y="0"/>
                <wp:positionH relativeFrom="page">
                  <wp:posOffset>101600</wp:posOffset>
                </wp:positionH>
                <wp:positionV relativeFrom="page">
                  <wp:posOffset>4584700</wp:posOffset>
                </wp:positionV>
                <wp:extent cx="336550" cy="3794400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13D7" w14:textId="77777777" w:rsidR="002F6D38" w:rsidRPr="000D578B" w:rsidRDefault="002F6D38" w:rsidP="002F6D38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0C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pt;margin-top:361pt;width:26.5pt;height:2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" stroked="f">
                <v:textbox style="layout-flow:vertical;mso-layout-flow-alt:bottom-to-top">
                  <w:txbxContent>
                    <w:p w14:paraId="15CA13D7" w14:textId="77777777" w:rsidR="002F6D38" w:rsidRPr="000D578B" w:rsidRDefault="002F6D38" w:rsidP="002F6D38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4F6614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 w:rsidRPr="00E736C7">
        <w:rPr>
          <w:sz w:val="20"/>
          <w:szCs w:val="20"/>
        </w:rPr>
        <w:instrText xml:space="preserve"> FORMCHECKBOX </w:instrText>
      </w:r>
      <w:r w:rsidR="0045131A">
        <w:rPr>
          <w:sz w:val="20"/>
          <w:szCs w:val="20"/>
        </w:rPr>
      </w:r>
      <w:r w:rsidR="0045131A">
        <w:rPr>
          <w:sz w:val="20"/>
          <w:szCs w:val="20"/>
        </w:rPr>
        <w:fldChar w:fldCharType="separate"/>
      </w:r>
      <w:r w:rsidRPr="00E736C7">
        <w:rPr>
          <w:sz w:val="20"/>
          <w:szCs w:val="20"/>
        </w:rPr>
        <w:fldChar w:fldCharType="end"/>
      </w:r>
      <w:bookmarkEnd w:id="0"/>
      <w:r w:rsidRPr="00E736C7">
        <w:rPr>
          <w:sz w:val="20"/>
          <w:szCs w:val="20"/>
        </w:rPr>
        <w:t xml:space="preserve"> </w:t>
      </w:r>
      <w:r w:rsidRPr="00E736C7">
        <w:rPr>
          <w:sz w:val="20"/>
          <w:szCs w:val="20"/>
          <w:u w:val="single"/>
        </w:rPr>
        <w:t>Anlage:</w:t>
      </w:r>
      <w:r w:rsidRPr="00E736C7">
        <w:rPr>
          <w:sz w:val="20"/>
          <w:szCs w:val="20"/>
        </w:rPr>
        <w:t xml:space="preserve">  Erklärung zur Einbehaltung</w:t>
      </w:r>
    </w:p>
    <w:p w14:paraId="2560577C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7C08F4C1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b/>
          <w:sz w:val="20"/>
          <w:szCs w:val="20"/>
        </w:rPr>
        <w:t>Es wird gebeten, von den Bezügen der Beamtin/des Beamten die nachstehende (teil-)monatliche Benutzungsentschädigung einzubehalten:</w:t>
      </w:r>
    </w:p>
    <w:p w14:paraId="7EA27F9A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2551"/>
        <w:gridCol w:w="1701"/>
        <w:gridCol w:w="1843"/>
      </w:tblGrid>
      <w:tr w:rsidR="00E736C7" w:rsidRPr="00E736C7" w14:paraId="512438DD" w14:textId="77777777" w:rsidTr="00DA01D8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B0641F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C6B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Betrag (EUR)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6557D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78694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E736C7">
              <w:rPr>
                <w:sz w:val="20"/>
                <w:szCs w:val="20"/>
              </w:rPr>
              <w:t>AOSt</w:t>
            </w:r>
            <w:proofErr w:type="spellEnd"/>
            <w:r w:rsidRPr="00E736C7">
              <w:rPr>
                <w:sz w:val="20"/>
                <w:szCs w:val="20"/>
              </w:rPr>
              <w:t>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2D3CE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 xml:space="preserve">ggf. </w:t>
            </w:r>
            <w:proofErr w:type="spellStart"/>
            <w:r w:rsidRPr="00E736C7">
              <w:rPr>
                <w:sz w:val="20"/>
                <w:szCs w:val="20"/>
              </w:rPr>
              <w:t>AOSt</w:t>
            </w:r>
            <w:proofErr w:type="spellEnd"/>
            <w:r w:rsidRPr="00E736C7">
              <w:rPr>
                <w:sz w:val="20"/>
                <w:szCs w:val="20"/>
              </w:rPr>
              <w:t>-Zusatz</w:t>
            </w:r>
          </w:p>
        </w:tc>
      </w:tr>
      <w:tr w:rsidR="00E736C7" w:rsidRPr="00E736C7" w14:paraId="2E4D7056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75A64482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69F2159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1CEF90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341CA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3C9C8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736C7" w:rsidRPr="00E736C7" w14:paraId="5A0238AE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6BDB5ACC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9372FD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533C631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E47134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7BB5D9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2454859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56F54FB4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1BFF9046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  <w:u w:val="single"/>
        </w:rPr>
      </w:pPr>
      <w:r w:rsidRPr="00E736C7">
        <w:rPr>
          <w:b/>
          <w:sz w:val="20"/>
          <w:szCs w:val="20"/>
        </w:rPr>
        <w:t xml:space="preserve">Angaben zur Ermittlung des steuerpflichtigen Sachbezugs bei Beamten </w:t>
      </w:r>
      <w:r w:rsidRPr="00E736C7">
        <w:rPr>
          <w:b/>
          <w:sz w:val="20"/>
          <w:szCs w:val="20"/>
          <w:u w:val="single"/>
        </w:rPr>
        <w:t>ohne eigenen Hausstand:</w:t>
      </w:r>
    </w:p>
    <w:p w14:paraId="364E85C7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1985"/>
        <w:gridCol w:w="2693"/>
      </w:tblGrid>
      <w:tr w:rsidR="00E736C7" w:rsidRPr="00E736C7" w14:paraId="0C2552D5" w14:textId="77777777" w:rsidTr="00DA01D8">
        <w:trPr>
          <w:trHeight w:val="44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ED8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ED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35D7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nein</w:t>
            </w:r>
          </w:p>
        </w:tc>
      </w:tr>
      <w:tr w:rsidR="00E736C7" w:rsidRPr="00E736C7" w14:paraId="3FED712B" w14:textId="77777777" w:rsidTr="00DA01D8">
        <w:trPr>
          <w:trHeight w:val="366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0EE77C7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619F8958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064EF2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7B38750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E736C7" w:rsidRPr="00E736C7" w14:paraId="7D9BAB88" w14:textId="77777777" w:rsidTr="00DA01D8">
        <w:trPr>
          <w:trHeight w:val="27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131B5551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1AA4BDF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zwei Personen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3D18C01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798EFD63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45131A">
              <w:rPr>
                <w:sz w:val="20"/>
                <w:szCs w:val="20"/>
              </w:rPr>
            </w:r>
            <w:r w:rsidR="0045131A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E736C7" w:rsidRPr="00E736C7" w14:paraId="1A31C414" w14:textId="77777777" w:rsidTr="00DA01D8">
        <w:trPr>
          <w:trHeight w:val="454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5810884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Änderung der Verhältnisse</w:t>
            </w:r>
            <w:r w:rsidRPr="00E736C7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D47E53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ab:</w:t>
            </w:r>
          </w:p>
        </w:tc>
      </w:tr>
      <w:tr w:rsidR="00E736C7" w:rsidRPr="00E736C7" w14:paraId="687D1541" w14:textId="77777777" w:rsidTr="00DA01D8">
        <w:trPr>
          <w:trHeight w:val="45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023BFD3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6E31E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Grund:</w:t>
            </w:r>
          </w:p>
        </w:tc>
      </w:tr>
    </w:tbl>
    <w:p w14:paraId="15AF7F46" w14:textId="44474532" w:rsid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7D365AEA" w14:textId="77777777" w:rsidR="0045131A" w:rsidRPr="00E736C7" w:rsidRDefault="0045131A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08B24D64" w14:textId="77777777" w:rsidR="00E736C7" w:rsidRP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ascii="Arial Narrow" w:hAnsi="Arial Narrow"/>
          <w:szCs w:val="20"/>
        </w:rPr>
      </w:pPr>
      <w:r w:rsidRPr="00E736C7">
        <w:rPr>
          <w:rFonts w:ascii="Arial Narrow" w:hAnsi="Arial Narrow"/>
          <w:szCs w:val="20"/>
        </w:rPr>
        <w:t>_________________________________________</w:t>
      </w:r>
    </w:p>
    <w:p w14:paraId="3B4FA834" w14:textId="77777777" w:rsidR="00E736C7" w:rsidRPr="00E736C7" w:rsidRDefault="00E736C7" w:rsidP="00E736C7">
      <w:pPr>
        <w:tabs>
          <w:tab w:val="left" w:pos="284"/>
        </w:tabs>
        <w:spacing w:after="0" w:line="240" w:lineRule="auto"/>
        <w:ind w:right="4932"/>
        <w:jc w:val="left"/>
        <w:rPr>
          <w:rFonts w:cs="Arial"/>
          <w:sz w:val="16"/>
          <w:szCs w:val="16"/>
        </w:rPr>
      </w:pPr>
      <w:r w:rsidRPr="00E736C7">
        <w:rPr>
          <w:rFonts w:cs="Arial"/>
          <w:sz w:val="16"/>
          <w:szCs w:val="16"/>
        </w:rPr>
        <w:t>Unterschrift</w:t>
      </w:r>
    </w:p>
    <w:p w14:paraId="13D11BB6" w14:textId="15A35CB4" w:rsidR="00BC019A" w:rsidRPr="00CA6154" w:rsidRDefault="005B23F0" w:rsidP="00E736C7">
      <w:pPr>
        <w:pStyle w:val="Textbeginn"/>
        <w:spacing w:before="0"/>
        <w:rPr>
          <w:sz w:val="10"/>
          <w:szCs w:val="10"/>
        </w:rPr>
      </w:pP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20E07E" wp14:editId="005137A4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0ADC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E07E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4C600ADC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D03757" wp14:editId="3CE7D741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FAF51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3757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CCFAF51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CA6154" w:rsidSect="00CA6154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C5F" w14:textId="77777777" w:rsidR="00E736C7" w:rsidRDefault="00E736C7" w:rsidP="00567A64">
      <w:pPr>
        <w:spacing w:after="0" w:line="240" w:lineRule="auto"/>
      </w:pPr>
      <w:r>
        <w:separator/>
      </w:r>
    </w:p>
  </w:endnote>
  <w:endnote w:type="continuationSeparator" w:id="0">
    <w:p w14:paraId="0B49DFE0" w14:textId="77777777" w:rsidR="00E736C7" w:rsidRDefault="00E736C7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229F" w14:textId="70EFCB07" w:rsidR="008D4A6A" w:rsidRDefault="00E736C7" w:rsidP="008A5AFE">
    <w:pPr>
      <w:pStyle w:val="FormatvorlageFuzeilePDF"/>
    </w:pPr>
    <w:r>
      <w:t>VNB522#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CA6154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r w:rsidR="0045131A">
      <w:fldChar w:fldCharType="begin"/>
    </w:r>
    <w:r w:rsidR="0045131A">
      <w:instrText>NUMPAGES  \* Arabic  \* MERGEFORMAT</w:instrText>
    </w:r>
    <w:r w:rsidR="0045131A">
      <w:fldChar w:fldCharType="separate"/>
    </w:r>
    <w:r w:rsidR="00593B96">
      <w:rPr>
        <w:noProof/>
      </w:rPr>
      <w:t>1</w:t>
    </w:r>
    <w:r w:rsidR="004513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A7E4" w14:textId="77777777" w:rsidR="00E736C7" w:rsidRDefault="00E736C7" w:rsidP="00567A64">
      <w:r>
        <w:separator/>
      </w:r>
    </w:p>
  </w:footnote>
  <w:footnote w:type="continuationSeparator" w:id="0">
    <w:p w14:paraId="54A4FB5E" w14:textId="77777777" w:rsidR="00E736C7" w:rsidRDefault="00E736C7" w:rsidP="00026D13">
      <w:r>
        <w:separator/>
      </w:r>
    </w:p>
  </w:footnote>
  <w:footnote w:id="1">
    <w:p w14:paraId="79F4B98A" w14:textId="77777777" w:rsidR="00E736C7" w:rsidRPr="001A395E" w:rsidRDefault="00E736C7" w:rsidP="00E736C7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36C7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2F6D38"/>
    <w:rsid w:val="00360822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5131A"/>
    <w:rsid w:val="00463971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807C3"/>
    <w:rsid w:val="00793A82"/>
    <w:rsid w:val="00795FD9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3F74"/>
    <w:rsid w:val="00983F39"/>
    <w:rsid w:val="00A34A87"/>
    <w:rsid w:val="00A474D9"/>
    <w:rsid w:val="00A82381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154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736C7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C5F1"/>
  <w15:docId w15:val="{9E245A82-DC5F-49B0-8916-D62C7C99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ff-l3file01\3LB3\3LB31_E-Government\Formulare\PDF-Formulare\PDF\Besoldung\B522%20Benutzungsentgelt%20f&#252;r%20eine%20verbilligte%20Unterkunft%20im%20Polizeibereich\Briefkopf%20mit%20Absender.dotx" TargetMode="Externa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mit Absender.dotx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mit Absender</vt:lpstr>
    </vt:vector>
  </TitlesOfParts>
  <Company>LFF Regensburg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mit Absender</dc:title>
  <dc:creator>Schubert, Ralph (LfF-R)</dc:creator>
  <cp:keywords>Landesamt für Finanzen (LfF)</cp:keywords>
  <cp:lastModifiedBy>Schubert, Ralph (LfF-R)</cp:lastModifiedBy>
  <cp:revision>3</cp:revision>
  <cp:lastPrinted>2017-04-11T10:04:00Z</cp:lastPrinted>
  <dcterms:created xsi:type="dcterms:W3CDTF">2025-11-05T06:00:00Z</dcterms:created>
  <dcterms:modified xsi:type="dcterms:W3CDTF">2025-11-05T06:02:00Z</dcterms:modified>
</cp:coreProperties>
</file>